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D7CBC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D/vz04JgAAAEAYtP6pve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527955C5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Feedback friends bijeenkomst 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1463C5">
                              <w:rPr>
                                <w:sz w:val="32"/>
                                <w:szCs w:val="32"/>
                              </w:rPr>
                              <w:t>Specialisatie 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527955C5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 xml:space="preserve">Feedback friends bijeenkomst 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1463C5">
                        <w:rPr>
                          <w:sz w:val="32"/>
                          <w:szCs w:val="32"/>
                        </w:rPr>
                        <w:t>Specialisatie VT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797B" id="Rechthoek 7" o:spid="_x0000_s1026" style="position:absolute;margin-left:-59.7pt;margin-top:-92.95pt;width:852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9F35712">
                <wp:simplePos x="0" y="0"/>
                <wp:positionH relativeFrom="column">
                  <wp:posOffset>-212090</wp:posOffset>
                </wp:positionH>
                <wp:positionV relativeFrom="paragraph">
                  <wp:posOffset>375285</wp:posOffset>
                </wp:positionV>
                <wp:extent cx="8210550" cy="608330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CA2E109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DD6018">
                              <w:t xml:space="preserve"> en een</w:t>
                            </w:r>
                            <w:r w:rsidR="00C91CFE">
                              <w:t xml:space="preserve"> actieve bijdrage hebt geleverd</w:t>
                            </w:r>
                            <w:r w:rsidR="00DD6018">
                              <w:t>.</w:t>
                            </w:r>
                          </w:p>
                          <w:p w14:paraId="7884FDD1" w14:textId="2A2371CB" w:rsidR="000624C2" w:rsidRDefault="000624C2"/>
                          <w:p w14:paraId="732AEDD8" w14:textId="26C1218F" w:rsidR="00424F47" w:rsidRDefault="00424F47">
                            <w:r>
                              <w:t>Bij LA</w:t>
                            </w:r>
                            <w:r w:rsidR="0075742B">
                              <w:t>3</w:t>
                            </w:r>
                            <w:r w:rsidR="00385897">
                              <w:t xml:space="preserve"> </w:t>
                            </w:r>
                            <w:r w:rsidR="00DD6018">
                              <w:t xml:space="preserve">Analyse </w:t>
                            </w:r>
                            <w:r w:rsidR="00385897">
                              <w:t xml:space="preserve">heb je </w:t>
                            </w:r>
                            <w:r w:rsidR="00002637">
                              <w:t xml:space="preserve">in </w:t>
                            </w:r>
                            <w:r w:rsidR="00385897">
                              <w:t xml:space="preserve">een verslag </w:t>
                            </w:r>
                            <w:r w:rsidR="00002637">
                              <w:t>kunnen omschrijven wat een vrijetijdsbedrijf/ product dat je interesse heeft aan concepting, branding en imagineering doet. Je bent in staat je mening over het bedrijf/ product te motiveren</w:t>
                            </w:r>
                            <w:r w:rsidR="00B27EDD">
                              <w:t xml:space="preserve">.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002637">
                              <w:t>3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9D71B3">
                              <w:rPr>
                                <w:b/>
                                <w:bCs/>
                                <w:u w:val="single"/>
                              </w:rPr>
                              <w:t xml:space="preserve">tenminste </w:t>
                            </w:r>
                            <w:r w:rsidR="004A079D">
                              <w:rPr>
                                <w:b/>
                                <w:bCs/>
                                <w:u w:val="single"/>
                              </w:rPr>
                              <w:t>twee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B6426">
                              <w:t>medestudent</w:t>
                            </w:r>
                            <w:r w:rsidR="004A079D">
                              <w:t>en</w:t>
                            </w:r>
                            <w:r w:rsidR="00362FFD">
                              <w:t xml:space="preserve"> </w:t>
                            </w:r>
                            <w:r w:rsidR="008B6426">
                              <w:t>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75742B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3FA8F1CB" w:rsidR="00D4778C" w:rsidRDefault="00D4778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Vorm </w:t>
                            </w:r>
                            <w:r w:rsidR="007448B9">
                              <w:t xml:space="preserve">specialisatie-overstijgend </w:t>
                            </w:r>
                            <w:r w:rsidR="00B37FB0">
                              <w:t xml:space="preserve">een groep van </w:t>
                            </w:r>
                            <w:r w:rsidR="009D71B3">
                              <w:t>3</w:t>
                            </w:r>
                            <w:r w:rsidR="00B37FB0">
                              <w:t xml:space="preserve">, maximaal </w:t>
                            </w:r>
                            <w:r w:rsidR="009D71B3">
                              <w:t>4</w:t>
                            </w:r>
                            <w:r w:rsidR="00B37FB0">
                              <w:t xml:space="preserve"> studenten</w:t>
                            </w:r>
                          </w:p>
                          <w:p w14:paraId="4186764F" w14:textId="675CF847" w:rsidR="00B37FB0" w:rsidRDefault="00B37FB0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</w:t>
                            </w:r>
                            <w:r w:rsidR="00507A14">
                              <w:t xml:space="preserve">start een groepschat in Teams waarin je uiteraard elkaar toevoegt </w:t>
                            </w:r>
                            <w:r w:rsidR="009D71B3">
                              <w:t>en</w:t>
                            </w:r>
                            <w:r w:rsidR="00507A14">
                              <w:t xml:space="preserve"> ook je expertdocent </w:t>
                            </w:r>
                            <w:r w:rsidR="009D71B3">
                              <w:t xml:space="preserve">Lotte de Laat </w:t>
                            </w:r>
                          </w:p>
                          <w:p w14:paraId="3BCF1216" w14:textId="40438D4F" w:rsidR="0019045C" w:rsidRDefault="0019045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deadlines van de LA’s zijn al bekend, zorg dat je deze</w:t>
                            </w:r>
                            <w:r w:rsidR="00CE44EC">
                              <w:t xml:space="preserve"> van te voren</w:t>
                            </w:r>
                            <w:r>
                              <w:t xml:space="preserve"> duidelijk noteert </w:t>
                            </w:r>
                          </w:p>
                          <w:p w14:paraId="54A6BD4E" w14:textId="2C4C4E74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FF1EA0">
                              <w:rPr>
                                <w:b/>
                                <w:bCs/>
                                <w:u w:val="single"/>
                              </w:rPr>
                              <w:t xml:space="preserve">uiterlijk </w:t>
                            </w:r>
                            <w:r w:rsidR="009D71B3">
                              <w:rPr>
                                <w:b/>
                                <w:bCs/>
                                <w:u w:val="single"/>
                              </w:rPr>
                              <w:t xml:space="preserve">op </w:t>
                            </w:r>
                            <w:r w:rsidR="008F2829">
                              <w:rPr>
                                <w:b/>
                                <w:bCs/>
                                <w:u w:val="single"/>
                              </w:rPr>
                              <w:t>22 december 2023</w:t>
                            </w:r>
                            <w:r>
                              <w:t xml:space="preserve"> het LA in bij ‘opdrachten’ in Teams maar ook in je groepschat in Teams. O</w:t>
                            </w:r>
                            <w:r w:rsidR="00411973">
                              <w:t>p deze manier kunnen zowel je medestudenten</w:t>
                            </w:r>
                            <w:r w:rsidR="00EE3BF7">
                              <w:t xml:space="preserve"> en je </w:t>
                            </w:r>
                            <w:r w:rsidR="00411973">
                              <w:t>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>zien dat je hebt voldaan aan de deadline</w:t>
                            </w:r>
                          </w:p>
                          <w:p w14:paraId="1870497D" w14:textId="4AB6F38A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</w:t>
                            </w:r>
                            <w:r w:rsidR="00EE3BF7">
                              <w:t>een</w:t>
                            </w:r>
                            <w:r w:rsidR="000D3356">
                              <w:t xml:space="preserve"> verslagen</w:t>
                            </w:r>
                            <w:r w:rsidR="00D9215A">
                              <w:t xml:space="preserve"> van</w:t>
                            </w:r>
                            <w:r w:rsidR="002E7F5F">
                              <w:t xml:space="preserve"> </w:t>
                            </w:r>
                            <w:r w:rsidR="001463C5">
                              <w:t xml:space="preserve">een </w:t>
                            </w:r>
                            <w:r w:rsidR="008761D0">
                              <w:t>medestudent</w:t>
                            </w:r>
                            <w:r w:rsidR="001463C5">
                              <w:t xml:space="preserve"> </w:t>
                            </w:r>
                            <w:r w:rsidR="00D9215A">
                              <w:t xml:space="preserve">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67A9D2CB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Mocht iemand uit je groepje op de deadline zijn/ haar verslag niet hebben ingeleverd dan kan hij/ zij dus automatisch niet deelnemen aan de feedback friends bijeenkomst </w:t>
                            </w:r>
                          </w:p>
                          <w:p w14:paraId="3EBB0198" w14:textId="6D9209E5" w:rsidR="0038495F" w:rsidRDefault="0038495F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gaat op zoek naar nieuwe informatie </w:t>
                            </w:r>
                            <w:r w:rsidR="004576CE">
                              <w:t>die gebruikt kan worden</w:t>
                            </w:r>
                            <w:r w:rsidR="008235A8">
                              <w:t xml:space="preserve"> om het product inhoudelijk aan te vullen. De informatie is nieuw ten opzichte van de opdracht</w:t>
                            </w:r>
                            <w:r w:rsidR="00DF2CA5">
                              <w:t xml:space="preserve"> en de bijbehorende lessen.</w:t>
                            </w:r>
                            <w:r w:rsidR="00E6648F">
                              <w:t xml:space="preserve"> </w:t>
                            </w:r>
                            <w:r w:rsidR="00DF2CA5">
                              <w:t>O</w:t>
                            </w:r>
                            <w:r w:rsidR="00E6648F">
                              <w:t>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je gaat onderzoek doen naar </w:t>
                            </w:r>
                            <w:r w:rsidR="00414876">
                              <w:t xml:space="preserve">een andere </w:t>
                            </w:r>
                            <w:r w:rsidR="00954212">
                              <w:t>methode</w:t>
                            </w:r>
                            <w:r w:rsidR="000237E0">
                              <w:t>/model</w:t>
                            </w:r>
                            <w:r w:rsidR="00954212">
                              <w:t xml:space="preserve"> om de omgeving te analyseren</w:t>
                            </w:r>
                            <w:r w:rsidR="002E7F5F">
                              <w:t xml:space="preserve"> op macro,- meso- of microniveau</w:t>
                            </w:r>
                            <w:r w:rsidR="001E0305">
                              <w:t>.</w:t>
                            </w:r>
                            <w:r w:rsidR="00C22928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1463C5">
                              <w:rPr>
                                <w:b/>
                                <w:bCs/>
                                <w:u w:val="single"/>
                              </w:rPr>
                              <w:t>nieuwe bronnen</w:t>
                            </w:r>
                            <w:r w:rsidR="007131B5" w:rsidRPr="001463C5">
                              <w:rPr>
                                <w:b/>
                                <w:bCs/>
                                <w:u w:val="single"/>
                              </w:rPr>
                              <w:t xml:space="preserve"> (artikelen, boeken, google scholar</w:t>
                            </w:r>
                            <w:r w:rsidR="00FE2112" w:rsidRPr="001463C5">
                              <w:rPr>
                                <w:b/>
                                <w:bCs/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 </w:t>
                            </w:r>
                            <w:r w:rsidR="00F72C3F">
                              <w:t>modellen/ methoden om de omgeving waarin je als ondernemer actief bent te analyseren</w:t>
                            </w:r>
                            <w:r w:rsidR="00AB1283">
                              <w:t xml:space="preserve">.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</w:t>
                            </w:r>
                          </w:p>
                          <w:p w14:paraId="25B213B8" w14:textId="077C866F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</w:t>
                            </w:r>
                            <w:r w:rsidR="001463C5">
                              <w:t>w</w:t>
                            </w:r>
                            <w:r w:rsidR="007C581E">
                              <w:t xml:space="preserve">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6CC38590" w:rsidR="00D9215A" w:rsidRDefault="00390FDE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Gebruik het invulformat feedback friends</w:t>
                            </w:r>
                            <w:r w:rsidR="002279C6">
                              <w:t>.</w:t>
                            </w:r>
                            <w:r w:rsidR="00D812D8">
                              <w:t xml:space="preserve">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6.7pt;margin-top:29.55pt;width:646.5pt;height:47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" fillcolor="white [3201]" strokeweight=".5pt">
                <v:textbox>
                  <w:txbxContent>
                    <w:p w14:paraId="1462B76C" w14:textId="2CA2E109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DD6018">
                        <w:t xml:space="preserve"> en een</w:t>
                      </w:r>
                      <w:r w:rsidR="00C91CFE">
                        <w:t xml:space="preserve"> actieve bijdrage hebt geleverd</w:t>
                      </w:r>
                      <w:r w:rsidR="00DD6018">
                        <w:t>.</w:t>
                      </w:r>
                    </w:p>
                    <w:p w14:paraId="7884FDD1" w14:textId="2A2371CB" w:rsidR="000624C2" w:rsidRDefault="000624C2"/>
                    <w:p w14:paraId="732AEDD8" w14:textId="26C1218F" w:rsidR="00424F47" w:rsidRDefault="00424F47">
                      <w:r>
                        <w:t>Bij LA</w:t>
                      </w:r>
                      <w:r w:rsidR="0075742B">
                        <w:t>3</w:t>
                      </w:r>
                      <w:r w:rsidR="00385897">
                        <w:t xml:space="preserve"> </w:t>
                      </w:r>
                      <w:r w:rsidR="00DD6018">
                        <w:t xml:space="preserve">Analyse </w:t>
                      </w:r>
                      <w:r w:rsidR="00385897">
                        <w:t xml:space="preserve">heb je </w:t>
                      </w:r>
                      <w:r w:rsidR="00002637">
                        <w:t xml:space="preserve">in </w:t>
                      </w:r>
                      <w:r w:rsidR="00385897">
                        <w:t xml:space="preserve">een verslag </w:t>
                      </w:r>
                      <w:r w:rsidR="00002637">
                        <w:t>kunnen omschrijven wat een vrijetijdsbedrijf/ product dat je interesse heeft aan concepting, branding en imagineering doet. Je bent in staat je mening over het bedrijf/ product te motiveren</w:t>
                      </w:r>
                      <w:r w:rsidR="00B27EDD">
                        <w:t xml:space="preserve">.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002637">
                        <w:t>3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9D71B3">
                        <w:rPr>
                          <w:b/>
                          <w:bCs/>
                          <w:u w:val="single"/>
                        </w:rPr>
                        <w:t xml:space="preserve">tenminste </w:t>
                      </w:r>
                      <w:r w:rsidR="004A079D">
                        <w:rPr>
                          <w:b/>
                          <w:bCs/>
                          <w:u w:val="single"/>
                        </w:rPr>
                        <w:t>twee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8B6426">
                        <w:t>medestudent</w:t>
                      </w:r>
                      <w:r w:rsidR="004A079D">
                        <w:t>en</w:t>
                      </w:r>
                      <w:r w:rsidR="00362FFD">
                        <w:t xml:space="preserve"> </w:t>
                      </w:r>
                      <w:r w:rsidR="008B6426">
                        <w:t>goed doorleest.</w:t>
                      </w:r>
                      <w:r w:rsidR="00286760">
                        <w:t xml:space="preserve"> Je schrijft hierop tenminste </w:t>
                      </w:r>
                      <w:r w:rsidR="0075742B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>x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 xml:space="preserve">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3FA8F1CB" w:rsidR="00D4778C" w:rsidRDefault="00D4778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Vorm </w:t>
                      </w:r>
                      <w:r w:rsidR="007448B9">
                        <w:t xml:space="preserve">specialisatie-overstijgend </w:t>
                      </w:r>
                      <w:r w:rsidR="00B37FB0">
                        <w:t xml:space="preserve">een groep van </w:t>
                      </w:r>
                      <w:r w:rsidR="009D71B3">
                        <w:t>3</w:t>
                      </w:r>
                      <w:r w:rsidR="00B37FB0">
                        <w:t xml:space="preserve">, maximaal </w:t>
                      </w:r>
                      <w:r w:rsidR="009D71B3">
                        <w:t>4</w:t>
                      </w:r>
                      <w:r w:rsidR="00B37FB0">
                        <w:t xml:space="preserve"> studenten</w:t>
                      </w:r>
                    </w:p>
                    <w:p w14:paraId="4186764F" w14:textId="675CF847" w:rsidR="00B37FB0" w:rsidRDefault="00B37FB0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</w:t>
                      </w:r>
                      <w:r w:rsidR="00507A14">
                        <w:t xml:space="preserve">start een groepschat in Teams waarin je uiteraard elkaar toevoegt </w:t>
                      </w:r>
                      <w:r w:rsidR="009D71B3">
                        <w:t>en</w:t>
                      </w:r>
                      <w:r w:rsidR="00507A14">
                        <w:t xml:space="preserve"> ook je expertdocent </w:t>
                      </w:r>
                      <w:r w:rsidR="009D71B3">
                        <w:t xml:space="preserve">Lotte de Laat </w:t>
                      </w:r>
                    </w:p>
                    <w:p w14:paraId="3BCF1216" w14:textId="40438D4F" w:rsidR="0019045C" w:rsidRDefault="0019045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deadlines van de LA’s zijn al bekend, zorg dat je deze</w:t>
                      </w:r>
                      <w:r w:rsidR="00CE44EC">
                        <w:t xml:space="preserve"> van te voren</w:t>
                      </w:r>
                      <w:r>
                        <w:t xml:space="preserve"> duidelijk noteert </w:t>
                      </w:r>
                    </w:p>
                    <w:p w14:paraId="54A6BD4E" w14:textId="2C4C4E74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FF1EA0">
                        <w:rPr>
                          <w:b/>
                          <w:bCs/>
                          <w:u w:val="single"/>
                        </w:rPr>
                        <w:t xml:space="preserve">uiterlijk </w:t>
                      </w:r>
                      <w:r w:rsidR="009D71B3">
                        <w:rPr>
                          <w:b/>
                          <w:bCs/>
                          <w:u w:val="single"/>
                        </w:rPr>
                        <w:t xml:space="preserve">op </w:t>
                      </w:r>
                      <w:r w:rsidR="008F2829">
                        <w:rPr>
                          <w:b/>
                          <w:bCs/>
                          <w:u w:val="single"/>
                        </w:rPr>
                        <w:t>22 december 2023</w:t>
                      </w:r>
                      <w:r>
                        <w:t xml:space="preserve"> het LA in bij ‘opdrachten’ in Teams maar ook in je groepschat in Teams. O</w:t>
                      </w:r>
                      <w:r w:rsidR="00411973">
                        <w:t>p deze manier kunnen zowel je medestudenten</w:t>
                      </w:r>
                      <w:r w:rsidR="00EE3BF7">
                        <w:t xml:space="preserve"> en je </w:t>
                      </w:r>
                      <w:r w:rsidR="00411973">
                        <w:t>expertdocent</w:t>
                      </w:r>
                      <w:r w:rsidR="00315CC1">
                        <w:t xml:space="preserve">, </w:t>
                      </w:r>
                      <w:r w:rsidR="00411973">
                        <w:t>zien dat je hebt voldaan aan de deadline</w:t>
                      </w:r>
                    </w:p>
                    <w:p w14:paraId="1870497D" w14:textId="4AB6F38A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</w:t>
                      </w:r>
                      <w:r w:rsidR="00EE3BF7">
                        <w:t>een</w:t>
                      </w:r>
                      <w:r w:rsidR="000D3356">
                        <w:t xml:space="preserve"> verslagen</w:t>
                      </w:r>
                      <w:r w:rsidR="00D9215A">
                        <w:t xml:space="preserve"> van</w:t>
                      </w:r>
                      <w:r w:rsidR="002E7F5F">
                        <w:t xml:space="preserve"> </w:t>
                      </w:r>
                      <w:r w:rsidR="001463C5">
                        <w:t xml:space="preserve">een </w:t>
                      </w:r>
                      <w:r w:rsidR="008761D0">
                        <w:t>medestudent</w:t>
                      </w:r>
                      <w:r w:rsidR="001463C5">
                        <w:t xml:space="preserve"> </w:t>
                      </w:r>
                      <w:r w:rsidR="00D9215A">
                        <w:t xml:space="preserve">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67A9D2CB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Mocht iemand uit je groepje op de deadline zijn/ haar verslag niet hebben ingeleverd dan kan hij/ zij dus automatisch niet deelnemen aan de feedback friends bijeenkomst </w:t>
                      </w:r>
                    </w:p>
                    <w:p w14:paraId="3EBB0198" w14:textId="6D9209E5" w:rsidR="0038495F" w:rsidRDefault="0038495F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gaat op zoek naar nieuwe informatie </w:t>
                      </w:r>
                      <w:r w:rsidR="004576CE">
                        <w:t>die gebruikt kan worden</w:t>
                      </w:r>
                      <w:r w:rsidR="008235A8">
                        <w:t xml:space="preserve"> om het product inhoudelijk aan te vullen. De informatie is nieuw ten opzichte van de opdracht</w:t>
                      </w:r>
                      <w:r w:rsidR="00DF2CA5">
                        <w:t xml:space="preserve"> en de bijbehorende lessen.</w:t>
                      </w:r>
                      <w:r w:rsidR="00E6648F">
                        <w:t xml:space="preserve"> </w:t>
                      </w:r>
                      <w:r w:rsidR="00DF2CA5">
                        <w:t>O</w:t>
                      </w:r>
                      <w:r w:rsidR="00E6648F">
                        <w:t>m het nog specifieker te maken</w:t>
                      </w:r>
                      <w:r w:rsidR="00397955">
                        <w:t>;</w:t>
                      </w:r>
                      <w:r w:rsidR="00E6648F">
                        <w:t xml:space="preserve"> je gaat onderzoek doen naar </w:t>
                      </w:r>
                      <w:r w:rsidR="00414876">
                        <w:t xml:space="preserve">een andere </w:t>
                      </w:r>
                      <w:r w:rsidR="00954212">
                        <w:t>methode</w:t>
                      </w:r>
                      <w:r w:rsidR="000237E0">
                        <w:t>/model</w:t>
                      </w:r>
                      <w:r w:rsidR="00954212">
                        <w:t xml:space="preserve"> om de omgeving te analyseren</w:t>
                      </w:r>
                      <w:r w:rsidR="002E7F5F">
                        <w:t xml:space="preserve"> op macro,- meso- of microniveau</w:t>
                      </w:r>
                      <w:r w:rsidR="001E0305">
                        <w:t>.</w:t>
                      </w:r>
                      <w:r w:rsidR="00C22928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1463C5">
                        <w:rPr>
                          <w:b/>
                          <w:bCs/>
                          <w:u w:val="single"/>
                        </w:rPr>
                        <w:t>nieuwe bronnen</w:t>
                      </w:r>
                      <w:r w:rsidR="007131B5" w:rsidRPr="001463C5">
                        <w:rPr>
                          <w:b/>
                          <w:bCs/>
                          <w:u w:val="single"/>
                        </w:rPr>
                        <w:t xml:space="preserve"> (artikelen, boeken, google scholar</w:t>
                      </w:r>
                      <w:r w:rsidR="00FE2112" w:rsidRPr="001463C5">
                        <w:rPr>
                          <w:b/>
                          <w:bCs/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 </w:t>
                      </w:r>
                      <w:r w:rsidR="00F72C3F">
                        <w:t>modellen/ methoden om de omgeving waarin je als ondernemer actief bent te analyseren</w:t>
                      </w:r>
                      <w:r w:rsidR="00AB1283">
                        <w:t xml:space="preserve">.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</w:t>
                      </w:r>
                    </w:p>
                    <w:p w14:paraId="25B213B8" w14:textId="077C866F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</w:t>
                      </w:r>
                      <w:r w:rsidR="001463C5">
                        <w:t>w</w:t>
                      </w:r>
                      <w:r w:rsidR="007C581E">
                        <w:t xml:space="preserve">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6CC38590" w:rsidR="00D9215A" w:rsidRDefault="00390FDE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Gebruik het invulformat feedback friends</w:t>
                      </w:r>
                      <w:r w:rsidR="002279C6">
                        <w:t>.</w:t>
                      </w:r>
                      <w:r w:rsidR="00D812D8">
                        <w:t xml:space="preserve">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291D" id="Rechthoek 6" o:spid="_x0000_s1026" style="position:absolute;margin-left:-59.7pt;margin-top:499.15pt;width:871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34E1" w14:textId="77777777" w:rsidR="002B71B0" w:rsidRDefault="002B71B0" w:rsidP="003B595D">
      <w:pPr>
        <w:spacing w:line="240" w:lineRule="auto"/>
      </w:pPr>
      <w:r>
        <w:separator/>
      </w:r>
    </w:p>
  </w:endnote>
  <w:endnote w:type="continuationSeparator" w:id="0">
    <w:p w14:paraId="5B3BBBB6" w14:textId="77777777" w:rsidR="002B71B0" w:rsidRDefault="002B71B0" w:rsidP="003B595D">
      <w:pPr>
        <w:spacing w:line="240" w:lineRule="auto"/>
      </w:pPr>
      <w:r>
        <w:continuationSeparator/>
      </w:r>
    </w:p>
  </w:endnote>
  <w:endnote w:type="continuationNotice" w:id="1">
    <w:p w14:paraId="2D733D41" w14:textId="77777777" w:rsidR="002B71B0" w:rsidRDefault="002B71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2B71B0" w14:paraId="2464784B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4D2F2327" w14:textId="77777777" w:rsidR="002B71B0" w:rsidRDefault="002B71B0" w:rsidP="004233FB">
            <w:pPr>
              <w:spacing w:before="280" w:line="240" w:lineRule="auto"/>
            </w:pPr>
          </w:p>
        </w:tc>
      </w:tr>
    </w:tbl>
    <w:p w14:paraId="3D67A904" w14:textId="77777777" w:rsidR="002B71B0" w:rsidRDefault="002B71B0" w:rsidP="0032501C">
      <w:pPr>
        <w:spacing w:line="160" w:lineRule="exact"/>
      </w:pPr>
    </w:p>
  </w:footnote>
  <w:footnote w:type="continuationSeparator" w:id="0">
    <w:p w14:paraId="43A2C201" w14:textId="77777777" w:rsidR="002B71B0" w:rsidRDefault="002B71B0" w:rsidP="003B595D">
      <w:pPr>
        <w:spacing w:line="240" w:lineRule="auto"/>
      </w:pPr>
      <w:r>
        <w:continuationSeparator/>
      </w:r>
    </w:p>
  </w:footnote>
  <w:footnote w:type="continuationNotice" w:id="1">
    <w:p w14:paraId="5E47F4C5" w14:textId="77777777" w:rsidR="002B71B0" w:rsidRDefault="002B71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8F2829" w:rsidP="004675F4">
          <w:pPr>
            <w:pStyle w:val="Titelherhaling"/>
          </w:pPr>
          <w:r>
            <w:fldChar w:fldCharType="begin"/>
          </w:r>
          <w:r>
            <w:instrText xml:space="preserve"> STYLEREF  "Cover Titel" </w:instrText>
          </w:r>
          <w:r>
            <w:fldChar w:fldCharType="separate"/>
          </w:r>
          <w:r w:rsidR="00A150A6">
            <w:rPr>
              <w:noProof/>
            </w:rPr>
            <w:t>“Mijn bus brengt mij op coole plekken”</w:t>
          </w:r>
          <w:r>
            <w:rPr>
              <w:noProof/>
            </w:rPr>
            <w:fldChar w:fldCharType="end"/>
          </w:r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365133083">
    <w:abstractNumId w:val="25"/>
  </w:num>
  <w:num w:numId="2" w16cid:durableId="1911882577">
    <w:abstractNumId w:val="34"/>
  </w:num>
  <w:num w:numId="3" w16cid:durableId="1287741359">
    <w:abstractNumId w:val="28"/>
  </w:num>
  <w:num w:numId="4" w16cid:durableId="2083673836">
    <w:abstractNumId w:val="9"/>
  </w:num>
  <w:num w:numId="5" w16cid:durableId="980187974">
    <w:abstractNumId w:val="7"/>
  </w:num>
  <w:num w:numId="6" w16cid:durableId="773676268">
    <w:abstractNumId w:val="6"/>
  </w:num>
  <w:num w:numId="7" w16cid:durableId="1839804287">
    <w:abstractNumId w:val="5"/>
  </w:num>
  <w:num w:numId="8" w16cid:durableId="2111317118">
    <w:abstractNumId w:val="4"/>
  </w:num>
  <w:num w:numId="9" w16cid:durableId="991325660">
    <w:abstractNumId w:val="8"/>
  </w:num>
  <w:num w:numId="10" w16cid:durableId="381713979">
    <w:abstractNumId w:val="3"/>
  </w:num>
  <w:num w:numId="11" w16cid:durableId="1418943472">
    <w:abstractNumId w:val="2"/>
  </w:num>
  <w:num w:numId="12" w16cid:durableId="477112094">
    <w:abstractNumId w:val="1"/>
  </w:num>
  <w:num w:numId="13" w16cid:durableId="1100105195">
    <w:abstractNumId w:val="0"/>
  </w:num>
  <w:num w:numId="14" w16cid:durableId="172767250">
    <w:abstractNumId w:val="33"/>
  </w:num>
  <w:num w:numId="15" w16cid:durableId="330565391">
    <w:abstractNumId w:val="23"/>
  </w:num>
  <w:num w:numId="16" w16cid:durableId="946502966">
    <w:abstractNumId w:val="24"/>
  </w:num>
  <w:num w:numId="17" w16cid:durableId="271209210">
    <w:abstractNumId w:val="17"/>
  </w:num>
  <w:num w:numId="18" w16cid:durableId="102193601">
    <w:abstractNumId w:val="31"/>
  </w:num>
  <w:num w:numId="19" w16cid:durableId="1150437453">
    <w:abstractNumId w:val="13"/>
  </w:num>
  <w:num w:numId="20" w16cid:durableId="248733475">
    <w:abstractNumId w:val="22"/>
  </w:num>
  <w:num w:numId="21" w16cid:durableId="280576416">
    <w:abstractNumId w:val="10"/>
  </w:num>
  <w:num w:numId="22" w16cid:durableId="127706038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826362476">
    <w:abstractNumId w:val="30"/>
  </w:num>
  <w:num w:numId="24" w16cid:durableId="993989493">
    <w:abstractNumId w:val="19"/>
  </w:num>
  <w:num w:numId="25" w16cid:durableId="156851417">
    <w:abstractNumId w:val="35"/>
  </w:num>
  <w:num w:numId="26" w16cid:durableId="882789883">
    <w:abstractNumId w:val="15"/>
  </w:num>
  <w:num w:numId="27" w16cid:durableId="899251412">
    <w:abstractNumId w:val="11"/>
  </w:num>
  <w:num w:numId="28" w16cid:durableId="1095252970">
    <w:abstractNumId w:val="12"/>
  </w:num>
  <w:num w:numId="29" w16cid:durableId="1374042731">
    <w:abstractNumId w:val="26"/>
  </w:num>
  <w:num w:numId="30" w16cid:durableId="1576430135">
    <w:abstractNumId w:val="29"/>
  </w:num>
  <w:num w:numId="31" w16cid:durableId="1516307271">
    <w:abstractNumId w:val="21"/>
  </w:num>
  <w:num w:numId="32" w16cid:durableId="1735278897">
    <w:abstractNumId w:val="27"/>
  </w:num>
  <w:num w:numId="33" w16cid:durableId="1778599174">
    <w:abstractNumId w:val="16"/>
  </w:num>
  <w:num w:numId="34" w16cid:durableId="1635257267">
    <w:abstractNumId w:val="14"/>
  </w:num>
  <w:num w:numId="35" w16cid:durableId="163856980">
    <w:abstractNumId w:val="18"/>
  </w:num>
  <w:num w:numId="36" w16cid:durableId="13992046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2637"/>
    <w:rsid w:val="0000622E"/>
    <w:rsid w:val="00010C1F"/>
    <w:rsid w:val="00012304"/>
    <w:rsid w:val="00020575"/>
    <w:rsid w:val="000237E0"/>
    <w:rsid w:val="000430B6"/>
    <w:rsid w:val="000439B3"/>
    <w:rsid w:val="00057A7F"/>
    <w:rsid w:val="000624C2"/>
    <w:rsid w:val="00064A57"/>
    <w:rsid w:val="00073113"/>
    <w:rsid w:val="00084993"/>
    <w:rsid w:val="00097795"/>
    <w:rsid w:val="000B3A93"/>
    <w:rsid w:val="000B6F73"/>
    <w:rsid w:val="000D0807"/>
    <w:rsid w:val="000D1767"/>
    <w:rsid w:val="000D1E2E"/>
    <w:rsid w:val="000D3356"/>
    <w:rsid w:val="000E0C17"/>
    <w:rsid w:val="000E4A5F"/>
    <w:rsid w:val="000F02D5"/>
    <w:rsid w:val="001037CC"/>
    <w:rsid w:val="00104AF8"/>
    <w:rsid w:val="001050BF"/>
    <w:rsid w:val="001058D9"/>
    <w:rsid w:val="00106287"/>
    <w:rsid w:val="001156B7"/>
    <w:rsid w:val="001219C1"/>
    <w:rsid w:val="00127973"/>
    <w:rsid w:val="0013515A"/>
    <w:rsid w:val="001463C5"/>
    <w:rsid w:val="00147CFF"/>
    <w:rsid w:val="0016104E"/>
    <w:rsid w:val="00164686"/>
    <w:rsid w:val="001667F0"/>
    <w:rsid w:val="001703D4"/>
    <w:rsid w:val="0017257F"/>
    <w:rsid w:val="00174C8A"/>
    <w:rsid w:val="00180A78"/>
    <w:rsid w:val="001821AF"/>
    <w:rsid w:val="0019045C"/>
    <w:rsid w:val="001A1EA9"/>
    <w:rsid w:val="001A60FA"/>
    <w:rsid w:val="001A6E43"/>
    <w:rsid w:val="001B197D"/>
    <w:rsid w:val="001B3065"/>
    <w:rsid w:val="001B723A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279C6"/>
    <w:rsid w:val="00241AA1"/>
    <w:rsid w:val="00244340"/>
    <w:rsid w:val="00252FF5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B71B0"/>
    <w:rsid w:val="002C28D1"/>
    <w:rsid w:val="002D0B00"/>
    <w:rsid w:val="002E4C48"/>
    <w:rsid w:val="002E7F5F"/>
    <w:rsid w:val="002F7DE4"/>
    <w:rsid w:val="00315CC1"/>
    <w:rsid w:val="00322D21"/>
    <w:rsid w:val="0032501C"/>
    <w:rsid w:val="003348BB"/>
    <w:rsid w:val="00361400"/>
    <w:rsid w:val="00362FFD"/>
    <w:rsid w:val="00377DF5"/>
    <w:rsid w:val="00381322"/>
    <w:rsid w:val="0038495F"/>
    <w:rsid w:val="00385897"/>
    <w:rsid w:val="00390FDE"/>
    <w:rsid w:val="0039432C"/>
    <w:rsid w:val="00397955"/>
    <w:rsid w:val="003B595D"/>
    <w:rsid w:val="003C4159"/>
    <w:rsid w:val="003C797D"/>
    <w:rsid w:val="003D15FA"/>
    <w:rsid w:val="003E5533"/>
    <w:rsid w:val="003F2120"/>
    <w:rsid w:val="003F588C"/>
    <w:rsid w:val="00401BCC"/>
    <w:rsid w:val="00410BC9"/>
    <w:rsid w:val="00411973"/>
    <w:rsid w:val="00414876"/>
    <w:rsid w:val="004210F5"/>
    <w:rsid w:val="004233FB"/>
    <w:rsid w:val="00424E20"/>
    <w:rsid w:val="00424F47"/>
    <w:rsid w:val="0042611E"/>
    <w:rsid w:val="00426B14"/>
    <w:rsid w:val="0043223D"/>
    <w:rsid w:val="0044037B"/>
    <w:rsid w:val="004429AE"/>
    <w:rsid w:val="004506C4"/>
    <w:rsid w:val="004576CE"/>
    <w:rsid w:val="00461EF1"/>
    <w:rsid w:val="004648D8"/>
    <w:rsid w:val="00466586"/>
    <w:rsid w:val="004675F4"/>
    <w:rsid w:val="004679B0"/>
    <w:rsid w:val="00477B48"/>
    <w:rsid w:val="00480E4D"/>
    <w:rsid w:val="004830FF"/>
    <w:rsid w:val="00491539"/>
    <w:rsid w:val="00491F1F"/>
    <w:rsid w:val="004940A9"/>
    <w:rsid w:val="004A079D"/>
    <w:rsid w:val="004A22CB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B57DF"/>
    <w:rsid w:val="005D14DA"/>
    <w:rsid w:val="005D738D"/>
    <w:rsid w:val="005E28B1"/>
    <w:rsid w:val="005F0AB5"/>
    <w:rsid w:val="005F21D3"/>
    <w:rsid w:val="006238E0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42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279F7"/>
    <w:rsid w:val="007432F8"/>
    <w:rsid w:val="007448B9"/>
    <w:rsid w:val="00753840"/>
    <w:rsid w:val="0075742B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35A8"/>
    <w:rsid w:val="00825A4C"/>
    <w:rsid w:val="008307FF"/>
    <w:rsid w:val="00830840"/>
    <w:rsid w:val="00831D79"/>
    <w:rsid w:val="00834D47"/>
    <w:rsid w:val="0083699E"/>
    <w:rsid w:val="00837963"/>
    <w:rsid w:val="00843FD7"/>
    <w:rsid w:val="008471F5"/>
    <w:rsid w:val="00855E2A"/>
    <w:rsid w:val="008616CE"/>
    <w:rsid w:val="008629AF"/>
    <w:rsid w:val="008637CB"/>
    <w:rsid w:val="008749D7"/>
    <w:rsid w:val="008761D0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8F2829"/>
    <w:rsid w:val="00903198"/>
    <w:rsid w:val="00913874"/>
    <w:rsid w:val="009175DB"/>
    <w:rsid w:val="00922A94"/>
    <w:rsid w:val="00926804"/>
    <w:rsid w:val="009367B9"/>
    <w:rsid w:val="00954212"/>
    <w:rsid w:val="00962ED2"/>
    <w:rsid w:val="009823C1"/>
    <w:rsid w:val="0098488A"/>
    <w:rsid w:val="00987340"/>
    <w:rsid w:val="009A166B"/>
    <w:rsid w:val="009B28E7"/>
    <w:rsid w:val="009D42F9"/>
    <w:rsid w:val="009D71B3"/>
    <w:rsid w:val="00A12CA0"/>
    <w:rsid w:val="00A13BB2"/>
    <w:rsid w:val="00A14B16"/>
    <w:rsid w:val="00A150A6"/>
    <w:rsid w:val="00A150EB"/>
    <w:rsid w:val="00A152B1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B1283"/>
    <w:rsid w:val="00AC223C"/>
    <w:rsid w:val="00AD0578"/>
    <w:rsid w:val="00AE244F"/>
    <w:rsid w:val="00AE36CA"/>
    <w:rsid w:val="00AE45F4"/>
    <w:rsid w:val="00AF1325"/>
    <w:rsid w:val="00B26BEB"/>
    <w:rsid w:val="00B27EDD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2592"/>
    <w:rsid w:val="00CD03F8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3F8F"/>
    <w:rsid w:val="00DC2A94"/>
    <w:rsid w:val="00DD6018"/>
    <w:rsid w:val="00DE069E"/>
    <w:rsid w:val="00DE4671"/>
    <w:rsid w:val="00DF2CA5"/>
    <w:rsid w:val="00E013CF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3BF7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2C3F"/>
    <w:rsid w:val="00F7516C"/>
    <w:rsid w:val="00F80503"/>
    <w:rsid w:val="00F870C8"/>
    <w:rsid w:val="00F91883"/>
    <w:rsid w:val="00F942AE"/>
    <w:rsid w:val="00FA0E44"/>
    <w:rsid w:val="00FA6719"/>
    <w:rsid w:val="00FB273B"/>
    <w:rsid w:val="00FB7162"/>
    <w:rsid w:val="00FE2112"/>
    <w:rsid w:val="00FE3468"/>
    <w:rsid w:val="00FE50E8"/>
    <w:rsid w:val="00FF1E35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6BB95-8CC3-4A5D-83B5-AA825FE93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6BE34-84DB-40DB-90FA-C7A107C0A77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c6f82ce1-f6df-49a5-8b49-cf8409a27aa4"/>
    <ds:schemaRef ds:uri="2c4f0c93-2979-4f27-aab2-70de95932352"/>
    <ds:schemaRef ds:uri="http://schemas.microsoft.com/office/2006/metadata/properties"/>
    <ds:schemaRef ds:uri="c67c63a5-6c7f-42bb-9d17-0feff5816463"/>
    <ds:schemaRef ds:uri="c20cf8ba-b598-4d03-85bf-01d90a2844ae"/>
  </ds:schemaRefs>
</ds:datastoreItem>
</file>

<file path=customXml/itemProps4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Valerie Berg</cp:lastModifiedBy>
  <cp:revision>7</cp:revision>
  <dcterms:created xsi:type="dcterms:W3CDTF">2023-02-10T13:48:00Z</dcterms:created>
  <dcterms:modified xsi:type="dcterms:W3CDTF">2023-11-23T15:08:00Z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